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F8" w:rsidRDefault="008212F8" w:rsidP="009052AC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31EDE">
        <w:rPr>
          <w:rFonts w:ascii="Times New Roman" w:hAnsi="Times New Roman"/>
          <w:sz w:val="20"/>
          <w:szCs w:val="20"/>
        </w:rPr>
        <w:t>Заместитель Главы администрации</w:t>
      </w:r>
      <w:r>
        <w:rPr>
          <w:rFonts w:ascii="Times New Roman" w:hAnsi="Times New Roman"/>
          <w:sz w:val="20"/>
          <w:szCs w:val="20"/>
        </w:rPr>
        <w:tab/>
        <w:t xml:space="preserve">          Начальник Управления культуры             Директор МУ «ДК им. С.М. Кирова»</w:t>
      </w:r>
    </w:p>
    <w:p w:rsidR="008212F8" w:rsidRDefault="008212F8" w:rsidP="009052AC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 w:rsidRPr="00831EDE">
        <w:rPr>
          <w:rFonts w:ascii="Times New Roman" w:hAnsi="Times New Roman"/>
          <w:sz w:val="20"/>
          <w:szCs w:val="20"/>
        </w:rPr>
        <w:t>Копейского городского округа</w:t>
      </w:r>
      <w:r>
        <w:rPr>
          <w:rFonts w:ascii="Times New Roman" w:hAnsi="Times New Roman"/>
          <w:sz w:val="20"/>
          <w:szCs w:val="20"/>
        </w:rPr>
        <w:tab/>
        <w:t xml:space="preserve">          админстрации Копейского городского      ____________________Т.Е. Саблина</w:t>
      </w:r>
    </w:p>
    <w:p w:rsidR="008212F8" w:rsidRDefault="008212F8" w:rsidP="009052AC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социальному развитию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округа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«____»_____________2017 г.</w:t>
      </w:r>
    </w:p>
    <w:p w:rsidR="008212F8" w:rsidRPr="00831EDE" w:rsidRDefault="008212F8" w:rsidP="009052AC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________________В.Г. Бисеров                      _________________Л.Н. Марчук</w:t>
      </w:r>
    </w:p>
    <w:p w:rsidR="008212F8" w:rsidRDefault="008212F8" w:rsidP="009052AC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«____»_____________2017 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«____»_____________2017 г.</w:t>
      </w:r>
    </w:p>
    <w:p w:rsidR="008212F8" w:rsidRDefault="008212F8" w:rsidP="009052AC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8212F8" w:rsidRDefault="008212F8" w:rsidP="009052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212F8" w:rsidRDefault="008212F8" w:rsidP="008A51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212F8" w:rsidRPr="00CC58CA" w:rsidRDefault="008212F8" w:rsidP="008A51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ПОЛОЖЕНИЕ</w:t>
      </w:r>
    </w:p>
    <w:p w:rsidR="008212F8" w:rsidRPr="00CC58CA" w:rsidRDefault="008212F8" w:rsidP="008A51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ГОРОДСКОМ </w:t>
      </w:r>
      <w:r w:rsidRPr="00CC58CA">
        <w:rPr>
          <w:rFonts w:ascii="Times New Roman" w:hAnsi="Times New Roman"/>
          <w:b/>
          <w:sz w:val="24"/>
          <w:szCs w:val="24"/>
        </w:rPr>
        <w:t xml:space="preserve">КОНКУРСЕ ФЛЕШМОБОВ </w:t>
      </w:r>
    </w:p>
    <w:p w:rsidR="008212F8" w:rsidRDefault="008212F8" w:rsidP="008A51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В ОБЪЕКТИВЕ</w:t>
      </w:r>
      <w:r w:rsidRPr="00CC58C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8212F8" w:rsidRPr="00CC58CA" w:rsidRDefault="008212F8" w:rsidP="008A51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посвященном 110-летию г. Копейск</w:t>
      </w:r>
    </w:p>
    <w:p w:rsidR="008212F8" w:rsidRPr="00CC58CA" w:rsidRDefault="008212F8" w:rsidP="008A51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212F8" w:rsidRPr="00844421" w:rsidRDefault="008212F8" w:rsidP="008444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212F8" w:rsidRPr="00CC58CA" w:rsidRDefault="008212F8" w:rsidP="001A7B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Городской конкурс </w:t>
      </w:r>
      <w:r w:rsidRPr="00CC58CA">
        <w:rPr>
          <w:rFonts w:ascii="Times New Roman" w:hAnsi="Times New Roman"/>
          <w:sz w:val="24"/>
          <w:szCs w:val="24"/>
        </w:rPr>
        <w:t>фл</w:t>
      </w:r>
      <w:r>
        <w:rPr>
          <w:rFonts w:ascii="Times New Roman" w:hAnsi="Times New Roman"/>
          <w:sz w:val="24"/>
          <w:szCs w:val="24"/>
        </w:rPr>
        <w:t>ешмобов «Город в объективе</w:t>
      </w:r>
      <w:r w:rsidRPr="00CC58CA">
        <w:rPr>
          <w:rFonts w:ascii="Times New Roman" w:hAnsi="Times New Roman"/>
          <w:sz w:val="24"/>
          <w:szCs w:val="24"/>
        </w:rPr>
        <w:t>» (далее - Конк</w:t>
      </w:r>
      <w:r>
        <w:rPr>
          <w:rFonts w:ascii="Times New Roman" w:hAnsi="Times New Roman"/>
          <w:sz w:val="24"/>
          <w:szCs w:val="24"/>
        </w:rPr>
        <w:t>урс)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урочен к  празднованию 110-летия г. Копейск. </w:t>
      </w:r>
    </w:p>
    <w:p w:rsidR="008212F8" w:rsidRPr="00CC58CA" w:rsidRDefault="008212F8" w:rsidP="001A7B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и условия проведения Конкурса.</w:t>
      </w:r>
    </w:p>
    <w:p w:rsidR="008212F8" w:rsidRPr="00CC58CA" w:rsidRDefault="008212F8" w:rsidP="001A7B68">
      <w:pPr>
        <w:pStyle w:val="ListParagraph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212F8" w:rsidRPr="00CC58CA" w:rsidRDefault="008212F8" w:rsidP="001A7B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Основные цели и задачи конкурса</w:t>
      </w:r>
    </w:p>
    <w:p w:rsidR="008212F8" w:rsidRDefault="008212F8" w:rsidP="001A7B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 xml:space="preserve"> Стимулирование творческой и общественной активности копейчан.</w:t>
      </w:r>
    </w:p>
    <w:p w:rsidR="008212F8" w:rsidRPr="00CC58CA" w:rsidRDefault="008212F8" w:rsidP="001A7B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копейчан в совместное празднование юбилейной даты г.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пейск.</w:t>
      </w:r>
    </w:p>
    <w:p w:rsidR="008212F8" w:rsidRPr="00CC58CA" w:rsidRDefault="008212F8" w:rsidP="001A7B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 xml:space="preserve"> Воспитание чувства любви</w:t>
      </w:r>
      <w:r>
        <w:rPr>
          <w:rFonts w:ascii="Times New Roman" w:hAnsi="Times New Roman"/>
          <w:sz w:val="24"/>
          <w:szCs w:val="24"/>
        </w:rPr>
        <w:t xml:space="preserve">, гордости </w:t>
      </w:r>
      <w:r w:rsidRPr="00CC58CA">
        <w:rPr>
          <w:rFonts w:ascii="Times New Roman" w:hAnsi="Times New Roman"/>
          <w:sz w:val="24"/>
          <w:szCs w:val="24"/>
        </w:rPr>
        <w:t xml:space="preserve"> и уважения к малой Родине.</w:t>
      </w:r>
    </w:p>
    <w:p w:rsidR="008212F8" w:rsidRPr="00CC58CA" w:rsidRDefault="008212F8" w:rsidP="001A7B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новых </w:t>
      </w:r>
      <w:r w:rsidRPr="00CC58CA">
        <w:rPr>
          <w:rFonts w:ascii="Times New Roman" w:hAnsi="Times New Roman"/>
          <w:sz w:val="24"/>
          <w:szCs w:val="24"/>
        </w:rPr>
        <w:t>форм праздничной культуры города</w:t>
      </w:r>
      <w:r>
        <w:rPr>
          <w:rFonts w:ascii="Times New Roman" w:hAnsi="Times New Roman"/>
          <w:sz w:val="24"/>
          <w:szCs w:val="24"/>
        </w:rPr>
        <w:t xml:space="preserve"> Копейска</w:t>
      </w:r>
      <w:r w:rsidRPr="00CC58CA">
        <w:rPr>
          <w:rFonts w:ascii="Times New Roman" w:hAnsi="Times New Roman"/>
          <w:sz w:val="24"/>
          <w:szCs w:val="24"/>
        </w:rPr>
        <w:t>.</w:t>
      </w:r>
    </w:p>
    <w:p w:rsidR="008212F8" w:rsidRPr="00CC58CA" w:rsidRDefault="008212F8" w:rsidP="001A7B68">
      <w:pPr>
        <w:pStyle w:val="ListParagraph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212F8" w:rsidRPr="00CC58CA" w:rsidRDefault="008212F8" w:rsidP="001A7B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Организаторы и учредители конкурса</w:t>
      </w:r>
    </w:p>
    <w:p w:rsidR="008212F8" w:rsidRPr="00CC58CA" w:rsidRDefault="008212F8" w:rsidP="001A7B68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>3.1.</w:t>
      </w:r>
      <w:r w:rsidRPr="00CC58CA">
        <w:rPr>
          <w:rFonts w:ascii="Times New Roman" w:hAnsi="Times New Roman"/>
          <w:sz w:val="24"/>
          <w:szCs w:val="24"/>
        </w:rPr>
        <w:tab/>
        <w:t xml:space="preserve">Администрация Копейского городского округа. </w:t>
      </w:r>
    </w:p>
    <w:p w:rsidR="008212F8" w:rsidRPr="00CC58CA" w:rsidRDefault="008212F8" w:rsidP="001A7B68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>3.2.</w:t>
      </w:r>
      <w:r w:rsidRPr="00CC58CA">
        <w:rPr>
          <w:rFonts w:ascii="Times New Roman" w:hAnsi="Times New Roman"/>
          <w:sz w:val="24"/>
          <w:szCs w:val="24"/>
        </w:rPr>
        <w:tab/>
        <w:t>Управление культуры администрации Копейского городского округа.</w:t>
      </w:r>
    </w:p>
    <w:p w:rsidR="008212F8" w:rsidRPr="00CC58CA" w:rsidRDefault="008212F8" w:rsidP="001A7B68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>3.3.</w:t>
      </w:r>
      <w:r w:rsidRPr="00CC58CA">
        <w:rPr>
          <w:rFonts w:ascii="Times New Roman" w:hAnsi="Times New Roman"/>
          <w:sz w:val="24"/>
          <w:szCs w:val="24"/>
        </w:rPr>
        <w:tab/>
        <w:t>Муниципальное учреждение «Дом культуры им. С.М. Кирова».</w:t>
      </w:r>
    </w:p>
    <w:p w:rsidR="008212F8" w:rsidRPr="00CC58CA" w:rsidRDefault="008212F8" w:rsidP="001A7B68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212F8" w:rsidRPr="00CC58CA" w:rsidRDefault="008212F8" w:rsidP="001A7B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Участниками конкурса могут стать все желающие копейчане(как неорган</w:t>
      </w:r>
      <w:r w:rsidRPr="006535EE">
        <w:rPr>
          <w:rFonts w:ascii="Times New Roman" w:hAnsi="Times New Roman"/>
          <w:sz w:val="24"/>
          <w:szCs w:val="24"/>
        </w:rPr>
        <w:t>и</w:t>
      </w:r>
      <w:r w:rsidRPr="006535EE">
        <w:rPr>
          <w:rFonts w:ascii="Times New Roman" w:hAnsi="Times New Roman"/>
          <w:sz w:val="24"/>
          <w:szCs w:val="24"/>
        </w:rPr>
        <w:t>зованные копейчане, так и организованные группы, представляющие учрежд</w:t>
      </w:r>
      <w:r w:rsidRPr="006535EE">
        <w:rPr>
          <w:rFonts w:ascii="Times New Roman" w:hAnsi="Times New Roman"/>
          <w:sz w:val="24"/>
          <w:szCs w:val="24"/>
        </w:rPr>
        <w:t>е</w:t>
      </w:r>
      <w:r w:rsidRPr="006535EE">
        <w:rPr>
          <w:rFonts w:ascii="Times New Roman" w:hAnsi="Times New Roman"/>
          <w:sz w:val="24"/>
          <w:szCs w:val="24"/>
        </w:rPr>
        <w:t>ния, предприятия, организации города).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 Для участия в конкурсе необходимо организоват</w:t>
      </w:r>
      <w:r>
        <w:rPr>
          <w:rFonts w:ascii="Times New Roman" w:hAnsi="Times New Roman"/>
          <w:sz w:val="24"/>
          <w:szCs w:val="24"/>
        </w:rPr>
        <w:t xml:space="preserve">ь и провести массовый  флешмоб, </w:t>
      </w:r>
      <w:r w:rsidRPr="006535EE">
        <w:rPr>
          <w:rFonts w:ascii="Times New Roman" w:hAnsi="Times New Roman"/>
          <w:sz w:val="24"/>
          <w:szCs w:val="24"/>
        </w:rPr>
        <w:t xml:space="preserve">а также осуществить его фото- или видеосъемку. 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Требования к флешмобу: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Флэшмоб (от англ. flashmob —мгновенная толпа) - это </w:t>
      </w:r>
      <w:r>
        <w:rPr>
          <w:rFonts w:ascii="Times New Roman" w:hAnsi="Times New Roman"/>
          <w:sz w:val="24"/>
          <w:szCs w:val="24"/>
        </w:rPr>
        <w:t>заранее сплан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рованная массовая акция, в которой группа людей появляется в опред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ленное время в общественном месте, выполняет определенные действия, затем – расходится.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>Флеш-моб должен быть проведен на территории Коп</w:t>
      </w:r>
      <w:r>
        <w:rPr>
          <w:rFonts w:ascii="Times New Roman" w:hAnsi="Times New Roman"/>
          <w:sz w:val="24"/>
          <w:szCs w:val="24"/>
        </w:rPr>
        <w:t xml:space="preserve">ейского городского округа. 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 xml:space="preserve">Флеш-моб должен быть посвящен </w:t>
      </w:r>
      <w:r>
        <w:rPr>
          <w:rFonts w:ascii="Times New Roman" w:hAnsi="Times New Roman"/>
          <w:sz w:val="24"/>
          <w:szCs w:val="24"/>
        </w:rPr>
        <w:t>городу Копейску, 110</w:t>
      </w:r>
      <w:r w:rsidRPr="00C34084">
        <w:rPr>
          <w:rFonts w:ascii="Times New Roman" w:hAnsi="Times New Roman"/>
          <w:sz w:val="24"/>
          <w:szCs w:val="24"/>
        </w:rPr>
        <w:t>-ой годов</w:t>
      </w:r>
      <w:r>
        <w:rPr>
          <w:rFonts w:ascii="Times New Roman" w:hAnsi="Times New Roman"/>
          <w:sz w:val="24"/>
          <w:szCs w:val="24"/>
        </w:rPr>
        <w:t xml:space="preserve">щине со дня его образования, </w:t>
      </w:r>
      <w:r w:rsidRPr="00C34084">
        <w:rPr>
          <w:rFonts w:ascii="Times New Roman" w:hAnsi="Times New Roman"/>
          <w:sz w:val="24"/>
          <w:szCs w:val="24"/>
        </w:rPr>
        <w:t>он должен выражать любовь и преданность ро</w:t>
      </w:r>
      <w:r w:rsidRPr="00C34084">
        <w:rPr>
          <w:rFonts w:ascii="Times New Roman" w:hAnsi="Times New Roman"/>
          <w:sz w:val="24"/>
          <w:szCs w:val="24"/>
        </w:rPr>
        <w:t>д</w:t>
      </w:r>
      <w:r w:rsidRPr="00C34084">
        <w:rPr>
          <w:rFonts w:ascii="Times New Roman" w:hAnsi="Times New Roman"/>
          <w:sz w:val="24"/>
          <w:szCs w:val="24"/>
        </w:rPr>
        <w:t>ному городу. Флешмоб-акции, не соответствующие данному требов</w:t>
      </w:r>
      <w:r w:rsidRPr="00C34084">
        <w:rPr>
          <w:rFonts w:ascii="Times New Roman" w:hAnsi="Times New Roman"/>
          <w:sz w:val="24"/>
          <w:szCs w:val="24"/>
        </w:rPr>
        <w:t>а</w:t>
      </w:r>
      <w:r w:rsidRPr="00C34084">
        <w:rPr>
          <w:rFonts w:ascii="Times New Roman" w:hAnsi="Times New Roman"/>
          <w:sz w:val="24"/>
          <w:szCs w:val="24"/>
        </w:rPr>
        <w:t>нию, к участию в Конкурсе не допускаются.</w:t>
      </w:r>
    </w:p>
    <w:p w:rsidR="008212F8" w:rsidRPr="00C34084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 использование при проведении флешмоба яркой атриб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тики, символикой города,  логотипа и слогана110-летия г. Копейск, 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вержденного Оргкомитетом праздника. 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>Количество участников</w:t>
      </w:r>
      <w:r>
        <w:rPr>
          <w:rFonts w:ascii="Times New Roman" w:hAnsi="Times New Roman"/>
          <w:sz w:val="24"/>
          <w:szCs w:val="24"/>
        </w:rPr>
        <w:t>флешмоба – не менее 20 человек.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>Флешмоб должен вы</w:t>
      </w:r>
      <w:r>
        <w:rPr>
          <w:rFonts w:ascii="Times New Roman" w:hAnsi="Times New Roman"/>
          <w:sz w:val="24"/>
          <w:szCs w:val="24"/>
        </w:rPr>
        <w:t>зывать позитивные эмоции</w:t>
      </w:r>
      <w:r w:rsidRPr="00C34084">
        <w:rPr>
          <w:rFonts w:ascii="Times New Roman" w:hAnsi="Times New Roman"/>
          <w:sz w:val="24"/>
          <w:szCs w:val="24"/>
        </w:rPr>
        <w:t>, мобберы(участники флешмоба) должны действовать в рамках Закона РФ, не нарушать общ</w:t>
      </w:r>
      <w:r w:rsidRPr="00C34084">
        <w:rPr>
          <w:rFonts w:ascii="Times New Roman" w:hAnsi="Times New Roman"/>
          <w:sz w:val="24"/>
          <w:szCs w:val="24"/>
        </w:rPr>
        <w:t>е</w:t>
      </w:r>
      <w:r w:rsidRPr="00C34084">
        <w:rPr>
          <w:rFonts w:ascii="Times New Roman" w:hAnsi="Times New Roman"/>
          <w:sz w:val="24"/>
          <w:szCs w:val="24"/>
        </w:rPr>
        <w:t>ственный порядок, не оставлять после се</w:t>
      </w:r>
      <w:r>
        <w:rPr>
          <w:rFonts w:ascii="Times New Roman" w:hAnsi="Times New Roman"/>
          <w:sz w:val="24"/>
          <w:szCs w:val="24"/>
        </w:rPr>
        <w:t>бя мусор.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>Во время акции мобберы не должны создавать неудобства для копейчан, оказавших</w:t>
      </w:r>
      <w:r>
        <w:rPr>
          <w:rFonts w:ascii="Times New Roman" w:hAnsi="Times New Roman"/>
          <w:sz w:val="24"/>
          <w:szCs w:val="24"/>
        </w:rPr>
        <w:t xml:space="preserve">ся в месте проведения акции. </w:t>
      </w:r>
    </w:p>
    <w:p w:rsidR="008212F8" w:rsidRDefault="008212F8" w:rsidP="00C3408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>Разработка идеи флешмоба, подготовка его плана, звукового сопрово</w:t>
      </w:r>
      <w:r w:rsidRPr="00C34084">
        <w:rPr>
          <w:rFonts w:ascii="Times New Roman" w:hAnsi="Times New Roman"/>
          <w:sz w:val="24"/>
          <w:szCs w:val="24"/>
        </w:rPr>
        <w:t>ж</w:t>
      </w:r>
      <w:r w:rsidRPr="00C34084">
        <w:rPr>
          <w:rFonts w:ascii="Times New Roman" w:hAnsi="Times New Roman"/>
          <w:sz w:val="24"/>
          <w:szCs w:val="24"/>
        </w:rPr>
        <w:t>дения, поиск участников, орга</w:t>
      </w:r>
      <w:r>
        <w:rPr>
          <w:rFonts w:ascii="Times New Roman" w:hAnsi="Times New Roman"/>
          <w:sz w:val="24"/>
          <w:szCs w:val="24"/>
        </w:rPr>
        <w:t xml:space="preserve">низация проведения, фото- и/или </w:t>
      </w:r>
      <w:r w:rsidRPr="00C34084">
        <w:rPr>
          <w:rFonts w:ascii="Times New Roman" w:hAnsi="Times New Roman"/>
          <w:sz w:val="24"/>
          <w:szCs w:val="24"/>
        </w:rPr>
        <w:t>виде</w:t>
      </w:r>
      <w:r w:rsidRPr="00C34084">
        <w:rPr>
          <w:rFonts w:ascii="Times New Roman" w:hAnsi="Times New Roman"/>
          <w:sz w:val="24"/>
          <w:szCs w:val="24"/>
        </w:rPr>
        <w:t>о</w:t>
      </w:r>
      <w:r w:rsidRPr="00C34084">
        <w:rPr>
          <w:rFonts w:ascii="Times New Roman" w:hAnsi="Times New Roman"/>
          <w:sz w:val="24"/>
          <w:szCs w:val="24"/>
        </w:rPr>
        <w:t xml:space="preserve">съемка обеспечиваются силами его участников и инициативной группы. </w:t>
      </w:r>
    </w:p>
    <w:p w:rsidR="008212F8" w:rsidRPr="00C34084" w:rsidRDefault="008212F8" w:rsidP="00C3408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084">
        <w:rPr>
          <w:rFonts w:ascii="Times New Roman" w:hAnsi="Times New Roman"/>
          <w:sz w:val="24"/>
          <w:szCs w:val="24"/>
        </w:rPr>
        <w:t>Для участия в Конкурсе необходимо подать заявку (Приложение № 1 к н</w:t>
      </w:r>
      <w:r w:rsidRPr="00C34084">
        <w:rPr>
          <w:rFonts w:ascii="Times New Roman" w:hAnsi="Times New Roman"/>
          <w:sz w:val="24"/>
          <w:szCs w:val="24"/>
        </w:rPr>
        <w:t>а</w:t>
      </w:r>
      <w:r w:rsidRPr="00C34084">
        <w:rPr>
          <w:rFonts w:ascii="Times New Roman" w:hAnsi="Times New Roman"/>
          <w:sz w:val="24"/>
          <w:szCs w:val="24"/>
        </w:rPr>
        <w:t xml:space="preserve">стоящему Положению) в срок до </w:t>
      </w:r>
      <w:r>
        <w:rPr>
          <w:rFonts w:ascii="Times New Roman" w:hAnsi="Times New Roman"/>
          <w:b/>
          <w:sz w:val="24"/>
          <w:szCs w:val="24"/>
        </w:rPr>
        <w:t>11</w:t>
      </w:r>
      <w:r w:rsidRPr="00C34084">
        <w:rPr>
          <w:rFonts w:ascii="Times New Roman" w:hAnsi="Times New Roman"/>
          <w:b/>
          <w:sz w:val="24"/>
          <w:szCs w:val="24"/>
        </w:rP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Pr="00C34084">
          <w:rPr>
            <w:rFonts w:ascii="Times New Roman" w:hAnsi="Times New Roman"/>
            <w:b/>
            <w:sz w:val="24"/>
            <w:szCs w:val="24"/>
          </w:rPr>
          <w:t>2017</w:t>
        </w:r>
        <w:r w:rsidRPr="00C3408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C34084">
        <w:rPr>
          <w:rFonts w:ascii="Times New Roman" w:hAnsi="Times New Roman"/>
          <w:sz w:val="24"/>
          <w:szCs w:val="24"/>
        </w:rPr>
        <w:t xml:space="preserve">. в МУ «Дом культуры им. С.М. Кирова» по адресу: г. Копейск, ул. Карла Маркса, 14 или по электронной почте: </w:t>
      </w:r>
      <w:hyperlink r:id="rId5" w:history="1">
        <w:r w:rsidRPr="00C34084">
          <w:rPr>
            <w:rStyle w:val="Hyperlink"/>
            <w:rFonts w:ascii="Times New Roman" w:hAnsi="Times New Roman"/>
            <w:sz w:val="24"/>
            <w:szCs w:val="24"/>
            <w:lang w:val="en-US"/>
          </w:rPr>
          <w:t>konkurs</w:t>
        </w:r>
        <w:r w:rsidRPr="00C34084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C34084">
          <w:rPr>
            <w:rStyle w:val="Hyperlink"/>
            <w:rFonts w:ascii="Times New Roman" w:hAnsi="Times New Roman"/>
            <w:sz w:val="24"/>
            <w:szCs w:val="24"/>
            <w:lang w:val="en-US"/>
          </w:rPr>
          <w:t>dkirova</w:t>
        </w:r>
        <w:r w:rsidRPr="00C3408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34084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34084">
        <w:rPr>
          <w:rFonts w:ascii="Times New Roman" w:hAnsi="Times New Roman"/>
          <w:sz w:val="24"/>
          <w:szCs w:val="24"/>
        </w:rPr>
        <w:t xml:space="preserve"> с пометкой ФЛЕШМОБ.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 Участие в Конкурсе осуществляется на безвозмездной основе и не подраз</w:t>
      </w:r>
      <w:r w:rsidRPr="006535EE">
        <w:rPr>
          <w:rFonts w:ascii="Times New Roman" w:hAnsi="Times New Roman"/>
          <w:sz w:val="24"/>
          <w:szCs w:val="24"/>
        </w:rPr>
        <w:t>у</w:t>
      </w:r>
      <w:r w:rsidRPr="006535EE">
        <w:rPr>
          <w:rFonts w:ascii="Times New Roman" w:hAnsi="Times New Roman"/>
          <w:sz w:val="24"/>
          <w:szCs w:val="24"/>
        </w:rPr>
        <w:t>мевает внесения участниками организационных взносов.</w:t>
      </w:r>
    </w:p>
    <w:p w:rsidR="008212F8" w:rsidRPr="006535EE" w:rsidRDefault="008212F8" w:rsidP="006535EE">
      <w:pPr>
        <w:pStyle w:val="ListParagraph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212F8" w:rsidRPr="006535EE" w:rsidRDefault="008212F8" w:rsidP="006535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8212F8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Участники конкурса представляют организаторам </w:t>
      </w:r>
      <w:r>
        <w:rPr>
          <w:rFonts w:ascii="Times New Roman" w:hAnsi="Times New Roman"/>
          <w:sz w:val="24"/>
          <w:szCs w:val="24"/>
        </w:rPr>
        <w:t>фото-и/или видеомат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риалы проведенногофлешмоба</w:t>
      </w:r>
      <w:r w:rsidRPr="006535EE">
        <w:rPr>
          <w:rFonts w:ascii="Times New Roman" w:hAnsi="Times New Roman"/>
          <w:sz w:val="24"/>
          <w:szCs w:val="24"/>
        </w:rPr>
        <w:t>.</w:t>
      </w:r>
    </w:p>
    <w:p w:rsidR="008212F8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к фотоматериалам:</w:t>
      </w:r>
    </w:p>
    <w:p w:rsidR="008212F8" w:rsidRDefault="008212F8" w:rsidP="008329CA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Фотографии предоставляются в электронном виде в формате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>.</w:t>
      </w:r>
    </w:p>
    <w:p w:rsidR="008212F8" w:rsidRDefault="008212F8" w:rsidP="008329CA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фотографий – не менее 5 шт.</w:t>
      </w:r>
    </w:p>
    <w:p w:rsidR="008212F8" w:rsidRPr="006535EE" w:rsidRDefault="008212F8" w:rsidP="008329CA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фотографии не менее 2000 пикселей по широкому краю; размер одной фотографии – не менее 2 </w:t>
      </w:r>
      <w:r>
        <w:rPr>
          <w:rFonts w:ascii="Times New Roman" w:hAnsi="Times New Roman"/>
          <w:sz w:val="24"/>
          <w:szCs w:val="24"/>
          <w:lang w:val="en-US"/>
        </w:rPr>
        <w:t>MB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 Требования к видеоролику:</w:t>
      </w:r>
    </w:p>
    <w:p w:rsidR="008212F8" w:rsidRPr="006535EE" w:rsidRDefault="008212F8" w:rsidP="006535EE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Прод</w:t>
      </w:r>
      <w:r>
        <w:rPr>
          <w:rFonts w:ascii="Times New Roman" w:hAnsi="Times New Roman"/>
          <w:sz w:val="24"/>
          <w:szCs w:val="24"/>
        </w:rPr>
        <w:t>олжительность – не более 3 мин.</w:t>
      </w:r>
    </w:p>
    <w:p w:rsidR="008212F8" w:rsidRPr="006535EE" w:rsidRDefault="008212F8" w:rsidP="006535EE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Формат – AVI, MPG, MP4</w:t>
      </w:r>
      <w:r>
        <w:rPr>
          <w:rFonts w:ascii="Times New Roman" w:hAnsi="Times New Roman"/>
          <w:sz w:val="24"/>
          <w:szCs w:val="24"/>
        </w:rPr>
        <w:t>.</w:t>
      </w:r>
    </w:p>
    <w:p w:rsidR="008212F8" w:rsidRPr="006535EE" w:rsidRDefault="008212F8" w:rsidP="006535EE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Качество видео - Full HD ( 1920х1080 )</w:t>
      </w:r>
      <w:r>
        <w:rPr>
          <w:rFonts w:ascii="Times New Roman" w:hAnsi="Times New Roman"/>
          <w:sz w:val="24"/>
          <w:szCs w:val="24"/>
        </w:rPr>
        <w:t>.</w:t>
      </w:r>
    </w:p>
    <w:p w:rsidR="008212F8" w:rsidRDefault="008212F8" w:rsidP="00C229A8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Звуковое сопровождение на видео – обязательно.</w:t>
      </w:r>
    </w:p>
    <w:p w:rsidR="008212F8" w:rsidRPr="00C229A8" w:rsidRDefault="008212F8" w:rsidP="00C229A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Фото- и видеоматериалы</w:t>
      </w:r>
      <w:r w:rsidRPr="00C229A8">
        <w:rPr>
          <w:rFonts w:ascii="Times New Roman" w:hAnsi="Times New Roman"/>
          <w:sz w:val="24"/>
          <w:szCs w:val="24"/>
          <w:lang w:eastAsia="ru-RU"/>
        </w:rPr>
        <w:t xml:space="preserve"> предоставляется организаторам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C229A8">
        <w:rPr>
          <w:rFonts w:ascii="Times New Roman" w:hAnsi="Times New Roman"/>
          <w:sz w:val="24"/>
          <w:szCs w:val="24"/>
          <w:lang w:eastAsia="ru-RU"/>
        </w:rPr>
        <w:t xml:space="preserve">на флеш-карте либо по электронной почте: </w:t>
      </w:r>
      <w:hyperlink r:id="rId6" w:history="1">
        <w:r w:rsidRPr="00C229A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konkurs</w:t>
        </w:r>
        <w:r w:rsidRPr="00C229A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229A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dkirova</w:t>
        </w:r>
        <w:r w:rsidRPr="00C229A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229A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229A8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15</w:t>
      </w:r>
      <w:r w:rsidRPr="00C229A8">
        <w:rPr>
          <w:rFonts w:ascii="Times New Roman" w:hAnsi="Times New Roman"/>
          <w:b/>
          <w:sz w:val="24"/>
          <w:szCs w:val="24"/>
        </w:rPr>
        <w:t xml:space="preserve"> авг</w:t>
      </w:r>
      <w:r w:rsidRPr="00C229A8">
        <w:rPr>
          <w:rFonts w:ascii="Times New Roman" w:hAnsi="Times New Roman"/>
          <w:b/>
          <w:sz w:val="24"/>
          <w:szCs w:val="24"/>
        </w:rPr>
        <w:t>у</w:t>
      </w:r>
      <w:r w:rsidRPr="00C229A8">
        <w:rPr>
          <w:rFonts w:ascii="Times New Roman" w:hAnsi="Times New Roman"/>
          <w:b/>
          <w:sz w:val="24"/>
          <w:szCs w:val="24"/>
        </w:rPr>
        <w:t>ста 2017 года</w:t>
      </w:r>
      <w:r w:rsidRPr="00C229A8">
        <w:rPr>
          <w:rFonts w:ascii="Times New Roman" w:hAnsi="Times New Roman"/>
          <w:sz w:val="24"/>
          <w:szCs w:val="24"/>
        </w:rPr>
        <w:t>.</w:t>
      </w:r>
    </w:p>
    <w:p w:rsidR="008212F8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2049">
        <w:rPr>
          <w:rFonts w:ascii="Times New Roman" w:hAnsi="Times New Roman"/>
          <w:b/>
          <w:sz w:val="24"/>
          <w:szCs w:val="24"/>
        </w:rPr>
        <w:t>18  августа2017 г.</w:t>
      </w:r>
      <w:r w:rsidRPr="006535EE">
        <w:rPr>
          <w:rFonts w:ascii="Times New Roman" w:hAnsi="Times New Roman"/>
          <w:sz w:val="24"/>
          <w:szCs w:val="24"/>
        </w:rPr>
        <w:t>проводится оценка конкурсных флешмобов Членами ж</w:t>
      </w:r>
      <w:r w:rsidRPr="006535EE">
        <w:rPr>
          <w:rFonts w:ascii="Times New Roman" w:hAnsi="Times New Roman"/>
          <w:sz w:val="24"/>
          <w:szCs w:val="24"/>
        </w:rPr>
        <w:t>ю</w:t>
      </w:r>
      <w:r w:rsidRPr="006535EE">
        <w:rPr>
          <w:rFonts w:ascii="Times New Roman" w:hAnsi="Times New Roman"/>
          <w:sz w:val="24"/>
          <w:szCs w:val="24"/>
        </w:rPr>
        <w:t>ри, выявляются победители Конкурса.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период </w:t>
      </w:r>
      <w:r>
        <w:rPr>
          <w:rFonts w:ascii="Times New Roman" w:hAnsi="Times New Roman"/>
          <w:b/>
          <w:sz w:val="24"/>
          <w:szCs w:val="24"/>
        </w:rPr>
        <w:t>с 18 по 23</w:t>
      </w:r>
      <w:r w:rsidRPr="00172049">
        <w:rPr>
          <w:rFonts w:ascii="Times New Roman" w:hAnsi="Times New Roman"/>
          <w:b/>
          <w:sz w:val="24"/>
          <w:szCs w:val="24"/>
        </w:rP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Pr="00172049">
          <w:rPr>
            <w:rFonts w:ascii="Times New Roman" w:hAnsi="Times New Roman"/>
            <w:b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проводится интернет-голосование на сайте МУ «ДК им. С.М. Кирова» </w:t>
      </w:r>
      <w:hyperlink r:id="rId7" w:history="1">
        <w:r w:rsidRPr="00CB633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17204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B633E">
          <w:rPr>
            <w:rStyle w:val="Hyperlink"/>
            <w:rFonts w:ascii="Times New Roman" w:hAnsi="Times New Roman"/>
            <w:sz w:val="24"/>
            <w:szCs w:val="24"/>
            <w:lang w:val="en-US"/>
          </w:rPr>
          <w:t>dkirova</w:t>
        </w:r>
        <w:r w:rsidRPr="0017204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B633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за «Приз зрительских симп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тий». </w:t>
      </w:r>
    </w:p>
    <w:p w:rsidR="008212F8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Видеоролик </w:t>
      </w:r>
      <w:r w:rsidRPr="006535EE">
        <w:rPr>
          <w:rFonts w:ascii="Times New Roman" w:hAnsi="Times New Roman"/>
          <w:sz w:val="24"/>
          <w:szCs w:val="24"/>
        </w:rPr>
        <w:t>флешмоба</w:t>
      </w:r>
      <w:r>
        <w:rPr>
          <w:rFonts w:ascii="Times New Roman" w:hAnsi="Times New Roman"/>
          <w:sz w:val="24"/>
          <w:szCs w:val="24"/>
        </w:rPr>
        <w:t>-победителя</w:t>
      </w:r>
      <w:r w:rsidRPr="006535EE">
        <w:rPr>
          <w:rFonts w:ascii="Times New Roman" w:hAnsi="Times New Roman"/>
          <w:sz w:val="24"/>
          <w:szCs w:val="24"/>
        </w:rPr>
        <w:t xml:space="preserve"> демонстрируется в рамках праздничного мероприятия, посвященного Дню </w:t>
      </w:r>
      <w:r>
        <w:rPr>
          <w:rFonts w:ascii="Times New Roman" w:hAnsi="Times New Roman"/>
          <w:sz w:val="24"/>
          <w:szCs w:val="24"/>
        </w:rPr>
        <w:t xml:space="preserve">города и Дню шахтера </w:t>
      </w:r>
      <w:r>
        <w:rPr>
          <w:rFonts w:ascii="Times New Roman" w:hAnsi="Times New Roman"/>
          <w:b/>
          <w:sz w:val="24"/>
          <w:szCs w:val="24"/>
        </w:rPr>
        <w:t>26</w:t>
      </w:r>
      <w:r w:rsidRPr="00172049">
        <w:rPr>
          <w:rFonts w:ascii="Times New Roman" w:hAnsi="Times New Roman"/>
          <w:b/>
          <w:sz w:val="24"/>
          <w:szCs w:val="24"/>
        </w:rPr>
        <w:t xml:space="preserve"> августа 2017</w:t>
      </w:r>
      <w:r w:rsidRPr="006535EE">
        <w:rPr>
          <w:rFonts w:ascii="Times New Roman" w:hAnsi="Times New Roman"/>
          <w:sz w:val="24"/>
          <w:szCs w:val="24"/>
        </w:rPr>
        <w:t xml:space="preserve"> года на главной сцене города (пл. Тр. Славы).</w:t>
      </w:r>
    </w:p>
    <w:p w:rsidR="008212F8" w:rsidRPr="006535EE" w:rsidRDefault="008212F8" w:rsidP="006535E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Фотографии конкурсных флешмобов размещаются на стендах, установле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 на площади Трудовой Славы,  в период проведения праздничных меропри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тий, приуроченных к 110-летию г. Копейск. </w:t>
      </w:r>
    </w:p>
    <w:p w:rsidR="008212F8" w:rsidRPr="006535EE" w:rsidRDefault="008212F8" w:rsidP="006535EE">
      <w:pPr>
        <w:pStyle w:val="ListParagraph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212F8" w:rsidRPr="006535EE" w:rsidRDefault="008212F8" w:rsidP="006535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:rsidR="008212F8" w:rsidRPr="006535EE" w:rsidRDefault="008212F8" w:rsidP="006535EE">
      <w:pPr>
        <w:pStyle w:val="ListParagraph"/>
        <w:spacing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7.1. Конкурсные флэшмобы не является стимулирующими мероприятиями  в смы</w:t>
      </w:r>
      <w:r w:rsidRPr="006535EE">
        <w:rPr>
          <w:rFonts w:ascii="Times New Roman" w:hAnsi="Times New Roman"/>
          <w:sz w:val="24"/>
          <w:szCs w:val="24"/>
        </w:rPr>
        <w:t>с</w:t>
      </w:r>
      <w:r w:rsidRPr="006535EE">
        <w:rPr>
          <w:rFonts w:ascii="Times New Roman" w:hAnsi="Times New Roman"/>
          <w:sz w:val="24"/>
          <w:szCs w:val="24"/>
        </w:rPr>
        <w:t xml:space="preserve">ле ст. 9 ФЗ «О рекламе». Материалы (аудио-, визуальная информация) полученные в ходе проведения флэшмобовмогут быть использованы без ограничений только в некоммерческих целях. </w:t>
      </w:r>
    </w:p>
    <w:p w:rsidR="008212F8" w:rsidRDefault="008212F8" w:rsidP="006535E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212F8" w:rsidRDefault="008212F8" w:rsidP="006535E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212F8" w:rsidRDefault="008212F8" w:rsidP="006535E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212F8" w:rsidRPr="006535EE" w:rsidRDefault="008212F8" w:rsidP="006535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b/>
          <w:sz w:val="24"/>
          <w:szCs w:val="24"/>
        </w:rPr>
        <w:t>Жюри конкурса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В состав жюри конкурса входят представители администрации Копейского городского округа, выдающиеся общественные деятели города, специалисты в области режиссуры.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Критериями оценки являются соответствие тематике Конкурса, оригинал</w:t>
      </w:r>
      <w:r w:rsidRPr="006535EE">
        <w:rPr>
          <w:rFonts w:ascii="Times New Roman" w:hAnsi="Times New Roman"/>
          <w:sz w:val="24"/>
          <w:szCs w:val="24"/>
        </w:rPr>
        <w:t>ь</w:t>
      </w:r>
      <w:r w:rsidRPr="006535EE">
        <w:rPr>
          <w:rFonts w:ascii="Times New Roman" w:hAnsi="Times New Roman"/>
          <w:sz w:val="24"/>
          <w:szCs w:val="24"/>
        </w:rPr>
        <w:t>ность идеи, степень массовости акции, наличие атрибутики, уровень реал</w:t>
      </w:r>
      <w:r w:rsidRPr="006535EE">
        <w:rPr>
          <w:rFonts w:ascii="Times New Roman" w:hAnsi="Times New Roman"/>
          <w:sz w:val="24"/>
          <w:szCs w:val="24"/>
        </w:rPr>
        <w:t>и</w:t>
      </w:r>
      <w:r w:rsidRPr="006535EE">
        <w:rPr>
          <w:rFonts w:ascii="Times New Roman" w:hAnsi="Times New Roman"/>
          <w:sz w:val="24"/>
          <w:szCs w:val="24"/>
        </w:rPr>
        <w:t xml:space="preserve">зации акции. 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 Порядок обсуждения конкурсных флешмобов и оценки жюри закрепляются в Протоколе.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Решение жюри обсуждению не подлежит.</w:t>
      </w:r>
    </w:p>
    <w:p w:rsidR="008212F8" w:rsidRPr="006535EE" w:rsidRDefault="008212F8" w:rsidP="006535EE">
      <w:pPr>
        <w:pStyle w:val="ListParagraph"/>
        <w:spacing w:line="240" w:lineRule="auto"/>
        <w:ind w:left="1364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b/>
          <w:sz w:val="24"/>
          <w:szCs w:val="24"/>
        </w:rPr>
        <w:t>Награждение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Конкурса объявляются </w:t>
      </w:r>
      <w:r w:rsidRPr="00172049">
        <w:rPr>
          <w:rFonts w:ascii="Times New Roman" w:hAnsi="Times New Roman"/>
          <w:b/>
          <w:sz w:val="24"/>
          <w:szCs w:val="24"/>
        </w:rPr>
        <w:t>26 августа 2017</w:t>
      </w:r>
      <w:r w:rsidRPr="006535EE">
        <w:rPr>
          <w:rFonts w:ascii="Times New Roman" w:hAnsi="Times New Roman"/>
          <w:sz w:val="24"/>
          <w:szCs w:val="24"/>
        </w:rPr>
        <w:t xml:space="preserve"> года на праздничном мер</w:t>
      </w:r>
      <w:r w:rsidRPr="006535EE">
        <w:rPr>
          <w:rFonts w:ascii="Times New Roman" w:hAnsi="Times New Roman"/>
          <w:sz w:val="24"/>
          <w:szCs w:val="24"/>
        </w:rPr>
        <w:t>о</w:t>
      </w:r>
      <w:r w:rsidRPr="006535EE">
        <w:rPr>
          <w:rFonts w:ascii="Times New Roman" w:hAnsi="Times New Roman"/>
          <w:sz w:val="24"/>
          <w:szCs w:val="24"/>
        </w:rPr>
        <w:t xml:space="preserve">приятии, посвященном Дню города и Дню шахтера. 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Каждая команда-участник награждается Дипломами и памятными сувен</w:t>
      </w:r>
      <w:r w:rsidRPr="006535EE">
        <w:rPr>
          <w:rFonts w:ascii="Times New Roman" w:hAnsi="Times New Roman"/>
          <w:sz w:val="24"/>
          <w:szCs w:val="24"/>
        </w:rPr>
        <w:t>и</w:t>
      </w:r>
      <w:r w:rsidRPr="006535EE">
        <w:rPr>
          <w:rFonts w:ascii="Times New Roman" w:hAnsi="Times New Roman"/>
          <w:sz w:val="24"/>
          <w:szCs w:val="24"/>
        </w:rPr>
        <w:t>рами.</w:t>
      </w:r>
    </w:p>
    <w:p w:rsidR="008212F8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Победители получают Дипломза 1,2,3-е место, Кубок и ценный подарок. 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голосования за «Приз зрительских симпатий» получает спец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альный диплом и ценный подарок. </w:t>
      </w:r>
    </w:p>
    <w:p w:rsidR="008212F8" w:rsidRPr="006535EE" w:rsidRDefault="008212F8" w:rsidP="006535E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>Оргкомитет оставляет за собой право учреждения дополнительных номин</w:t>
      </w:r>
      <w:r w:rsidRPr="006535EE">
        <w:rPr>
          <w:rFonts w:ascii="Times New Roman" w:hAnsi="Times New Roman"/>
          <w:sz w:val="24"/>
          <w:szCs w:val="24"/>
        </w:rPr>
        <w:t>а</w:t>
      </w:r>
      <w:r w:rsidRPr="006535EE">
        <w:rPr>
          <w:rFonts w:ascii="Times New Roman" w:hAnsi="Times New Roman"/>
          <w:sz w:val="24"/>
          <w:szCs w:val="24"/>
        </w:rPr>
        <w:t>ций Конкурса.</w:t>
      </w:r>
    </w:p>
    <w:p w:rsidR="008212F8" w:rsidRPr="006535EE" w:rsidRDefault="008212F8" w:rsidP="006535EE">
      <w:pPr>
        <w:pStyle w:val="ListParagraph"/>
        <w:spacing w:line="240" w:lineRule="auto"/>
        <w:ind w:left="1364"/>
        <w:jc w:val="both"/>
        <w:rPr>
          <w:rFonts w:ascii="Times New Roman" w:hAnsi="Times New Roman"/>
          <w:sz w:val="24"/>
          <w:szCs w:val="24"/>
        </w:rPr>
      </w:pPr>
    </w:p>
    <w:p w:rsidR="008212F8" w:rsidRPr="006535EE" w:rsidRDefault="008212F8" w:rsidP="00653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E">
        <w:rPr>
          <w:rFonts w:ascii="Times New Roman" w:hAnsi="Times New Roman"/>
          <w:b/>
          <w:sz w:val="24"/>
          <w:szCs w:val="24"/>
        </w:rPr>
        <w:t>Информация о конкурсе</w:t>
      </w:r>
    </w:p>
    <w:p w:rsidR="008212F8" w:rsidRPr="00172049" w:rsidRDefault="008212F8" w:rsidP="00172049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35EE">
        <w:rPr>
          <w:rFonts w:ascii="Times New Roman" w:hAnsi="Times New Roman"/>
          <w:sz w:val="24"/>
          <w:szCs w:val="24"/>
        </w:rPr>
        <w:t xml:space="preserve">Положение о конкурсе </w:t>
      </w:r>
      <w:r>
        <w:rPr>
          <w:rFonts w:ascii="Times New Roman" w:hAnsi="Times New Roman"/>
          <w:sz w:val="24"/>
          <w:szCs w:val="24"/>
        </w:rPr>
        <w:t xml:space="preserve">размещается </w:t>
      </w:r>
      <w:r w:rsidRPr="006535EE">
        <w:rPr>
          <w:rFonts w:ascii="Times New Roman" w:hAnsi="Times New Roman"/>
          <w:sz w:val="24"/>
          <w:szCs w:val="24"/>
        </w:rPr>
        <w:t>на сайте администрации Копе</w:t>
      </w:r>
      <w:r w:rsidRPr="006535EE">
        <w:rPr>
          <w:rFonts w:ascii="Times New Roman" w:hAnsi="Times New Roman"/>
          <w:sz w:val="24"/>
          <w:szCs w:val="24"/>
        </w:rPr>
        <w:t>й</w:t>
      </w:r>
      <w:r w:rsidRPr="006535EE">
        <w:rPr>
          <w:rFonts w:ascii="Times New Roman" w:hAnsi="Times New Roman"/>
          <w:sz w:val="24"/>
          <w:szCs w:val="24"/>
        </w:rPr>
        <w:t xml:space="preserve">ского городского округа </w:t>
      </w:r>
      <w:r w:rsidRPr="00172049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172049">
        <w:rPr>
          <w:rFonts w:ascii="Times New Roman" w:hAnsi="Times New Roman"/>
          <w:sz w:val="24"/>
          <w:szCs w:val="24"/>
          <w:u w:val="single"/>
        </w:rPr>
        <w:t>.akgo74.ru</w:t>
      </w:r>
      <w:r w:rsidRPr="00172049">
        <w:rPr>
          <w:rFonts w:ascii="Times New Roman" w:hAnsi="Times New Roman"/>
          <w:sz w:val="24"/>
          <w:szCs w:val="24"/>
        </w:rPr>
        <w:t>, сайте Управления культуры адм</w:t>
      </w:r>
      <w:r w:rsidRPr="00172049">
        <w:rPr>
          <w:rFonts w:ascii="Times New Roman" w:hAnsi="Times New Roman"/>
          <w:sz w:val="24"/>
          <w:szCs w:val="24"/>
        </w:rPr>
        <w:t>и</w:t>
      </w:r>
      <w:r w:rsidRPr="00172049">
        <w:rPr>
          <w:rFonts w:ascii="Times New Roman" w:hAnsi="Times New Roman"/>
          <w:sz w:val="24"/>
          <w:szCs w:val="24"/>
        </w:rPr>
        <w:t xml:space="preserve">нистрации Копейского городского округа </w:t>
      </w:r>
      <w:r w:rsidRPr="00172049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172049">
        <w:rPr>
          <w:rFonts w:ascii="Times New Roman" w:hAnsi="Times New Roman"/>
          <w:sz w:val="24"/>
          <w:szCs w:val="24"/>
          <w:u w:val="single"/>
        </w:rPr>
        <w:t>.kopeysk-kultura.ru</w:t>
      </w:r>
      <w:r w:rsidRPr="00172049">
        <w:rPr>
          <w:rFonts w:ascii="Times New Roman" w:hAnsi="Times New Roman"/>
          <w:sz w:val="24"/>
          <w:szCs w:val="24"/>
        </w:rPr>
        <w:t>, сайте Д</w:t>
      </w:r>
      <w:r w:rsidRPr="00172049">
        <w:rPr>
          <w:rFonts w:ascii="Times New Roman" w:hAnsi="Times New Roman"/>
          <w:sz w:val="24"/>
          <w:szCs w:val="24"/>
        </w:rPr>
        <w:t>о</w:t>
      </w:r>
      <w:r w:rsidRPr="00172049">
        <w:rPr>
          <w:rFonts w:ascii="Times New Roman" w:hAnsi="Times New Roman"/>
          <w:sz w:val="24"/>
          <w:szCs w:val="24"/>
        </w:rPr>
        <w:t xml:space="preserve">ма культуры им. С.М. Кирова </w:t>
      </w:r>
      <w:r w:rsidRPr="00172049">
        <w:rPr>
          <w:rFonts w:ascii="Times New Roman" w:hAnsi="Times New Roman"/>
          <w:sz w:val="24"/>
          <w:szCs w:val="24"/>
          <w:u w:val="single"/>
        </w:rPr>
        <w:t>www.dkirova.ru</w:t>
      </w:r>
      <w:r w:rsidRPr="00172049">
        <w:rPr>
          <w:rFonts w:ascii="Times New Roman" w:hAnsi="Times New Roman"/>
          <w:sz w:val="24"/>
          <w:szCs w:val="24"/>
        </w:rPr>
        <w:t>, официальной группе ДК К</w:t>
      </w:r>
      <w:r w:rsidRPr="00172049">
        <w:rPr>
          <w:rFonts w:ascii="Times New Roman" w:hAnsi="Times New Roman"/>
          <w:sz w:val="24"/>
          <w:szCs w:val="24"/>
        </w:rPr>
        <w:t>и</w:t>
      </w:r>
      <w:r w:rsidRPr="00172049">
        <w:rPr>
          <w:rFonts w:ascii="Times New Roman" w:hAnsi="Times New Roman"/>
          <w:sz w:val="24"/>
          <w:szCs w:val="24"/>
        </w:rPr>
        <w:t>рова Вконтакте</w:t>
      </w:r>
      <w:hyperlink r:id="rId8" w:history="1">
        <w:r w:rsidRPr="00172049">
          <w:rPr>
            <w:rStyle w:val="Hyperlink"/>
            <w:rFonts w:ascii="Times New Roman" w:hAnsi="Times New Roman"/>
            <w:sz w:val="24"/>
            <w:szCs w:val="24"/>
          </w:rPr>
          <w:t>https://vk.com/dk.kirova</w:t>
        </w:r>
      </w:hyperlink>
      <w:r w:rsidRPr="00172049">
        <w:rPr>
          <w:rFonts w:ascii="Times New Roman" w:hAnsi="Times New Roman"/>
          <w:sz w:val="24"/>
          <w:szCs w:val="24"/>
        </w:rPr>
        <w:t>, а также городских СМИ. Дополн</w:t>
      </w:r>
      <w:r w:rsidRPr="00172049">
        <w:rPr>
          <w:rFonts w:ascii="Times New Roman" w:hAnsi="Times New Roman"/>
          <w:sz w:val="24"/>
          <w:szCs w:val="24"/>
        </w:rPr>
        <w:t>и</w:t>
      </w:r>
      <w:r w:rsidRPr="00172049">
        <w:rPr>
          <w:rFonts w:ascii="Times New Roman" w:hAnsi="Times New Roman"/>
          <w:sz w:val="24"/>
          <w:szCs w:val="24"/>
        </w:rPr>
        <w:t>тельная информация и информация о ходе конкурса размещается в офиц</w:t>
      </w:r>
      <w:r w:rsidRPr="00172049">
        <w:rPr>
          <w:rFonts w:ascii="Times New Roman" w:hAnsi="Times New Roman"/>
          <w:sz w:val="24"/>
          <w:szCs w:val="24"/>
        </w:rPr>
        <w:t>и</w:t>
      </w:r>
      <w:r w:rsidRPr="00172049">
        <w:rPr>
          <w:rFonts w:ascii="Times New Roman" w:hAnsi="Times New Roman"/>
          <w:sz w:val="24"/>
          <w:szCs w:val="24"/>
        </w:rPr>
        <w:t>альной группе ДК Кирова Вконтакте</w:t>
      </w:r>
      <w:hyperlink r:id="rId9" w:history="1">
        <w:r w:rsidRPr="00172049">
          <w:rPr>
            <w:rStyle w:val="Hyperlink"/>
            <w:rFonts w:ascii="Times New Roman" w:hAnsi="Times New Roman"/>
            <w:sz w:val="24"/>
            <w:szCs w:val="24"/>
          </w:rPr>
          <w:t>https://vk.com/dk.kirova</w:t>
        </w:r>
      </w:hyperlink>
      <w:r w:rsidRPr="00172049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8212F8" w:rsidRPr="00172049" w:rsidRDefault="008212F8" w:rsidP="006535E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 проекта – Толоконникова</w:t>
      </w:r>
      <w:r w:rsidRPr="006535EE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>сана Юрьевна</w:t>
      </w:r>
      <w:r w:rsidRPr="006535EE">
        <w:rPr>
          <w:rFonts w:ascii="Times New Roman" w:hAnsi="Times New Roman"/>
          <w:sz w:val="24"/>
          <w:szCs w:val="24"/>
        </w:rPr>
        <w:t>, тел. 8-912-80-29-004</w:t>
      </w:r>
      <w:r>
        <w:rPr>
          <w:rFonts w:ascii="Times New Roman" w:hAnsi="Times New Roman"/>
          <w:sz w:val="24"/>
          <w:szCs w:val="24"/>
        </w:rPr>
        <w:t>, 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CB633E">
          <w:rPr>
            <w:rStyle w:val="Hyperlink"/>
            <w:rFonts w:ascii="Times New Roman" w:hAnsi="Times New Roman"/>
            <w:sz w:val="24"/>
            <w:szCs w:val="24"/>
            <w:lang w:val="en-US"/>
          </w:rPr>
          <w:t>km</w:t>
        </w:r>
        <w:r w:rsidRPr="00172049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CB633E">
          <w:rPr>
            <w:rStyle w:val="Hyperlink"/>
            <w:rFonts w:ascii="Times New Roman" w:hAnsi="Times New Roman"/>
            <w:sz w:val="24"/>
            <w:szCs w:val="24"/>
            <w:lang w:val="en-US"/>
          </w:rPr>
          <w:t>dkirova</w:t>
        </w:r>
        <w:r w:rsidRPr="0017204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B633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212F8" w:rsidRPr="009052AC" w:rsidRDefault="008212F8" w:rsidP="00172049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6535EE" w:rsidRDefault="008212F8" w:rsidP="006535E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2F8" w:rsidRPr="00CC58CA" w:rsidRDefault="008212F8" w:rsidP="00CC58C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</w:rPr>
      </w:pPr>
      <w:r w:rsidRPr="00CC58CA">
        <w:rPr>
          <w:rFonts w:ascii="Times New Roman" w:hAnsi="Times New Roman"/>
          <w:b/>
          <w:sz w:val="24"/>
        </w:rPr>
        <w:t>Приложение № 1</w:t>
      </w:r>
    </w:p>
    <w:p w:rsidR="008212F8" w:rsidRPr="00CC58CA" w:rsidRDefault="008212F8" w:rsidP="00CC58C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</w:rPr>
      </w:pPr>
      <w:r w:rsidRPr="00CC58CA">
        <w:rPr>
          <w:rFonts w:ascii="Times New Roman" w:hAnsi="Times New Roman"/>
          <w:b/>
          <w:sz w:val="24"/>
        </w:rPr>
        <w:t xml:space="preserve">к Положению о городском </w:t>
      </w:r>
      <w:r>
        <w:rPr>
          <w:rFonts w:ascii="Times New Roman" w:hAnsi="Times New Roman"/>
          <w:b/>
          <w:sz w:val="24"/>
        </w:rPr>
        <w:t xml:space="preserve">конкурсе </w:t>
      </w:r>
      <w:r w:rsidRPr="00CC58CA">
        <w:rPr>
          <w:rFonts w:ascii="Times New Roman" w:hAnsi="Times New Roman"/>
          <w:b/>
          <w:sz w:val="24"/>
        </w:rPr>
        <w:t>флешмобов</w:t>
      </w:r>
    </w:p>
    <w:p w:rsidR="008212F8" w:rsidRDefault="008212F8" w:rsidP="00CC58C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«Город в объективе</w:t>
      </w:r>
      <w:r w:rsidRPr="00CC58CA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>,</w:t>
      </w:r>
    </w:p>
    <w:p w:rsidR="008212F8" w:rsidRPr="00CC58CA" w:rsidRDefault="008212F8" w:rsidP="00CC58C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посвященном 110-летию г. Копейск</w:t>
      </w:r>
    </w:p>
    <w:p w:rsidR="008212F8" w:rsidRPr="00CC58CA" w:rsidRDefault="008212F8" w:rsidP="00CC58C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</w:rPr>
      </w:pPr>
    </w:p>
    <w:p w:rsidR="008212F8" w:rsidRPr="00CC58CA" w:rsidRDefault="008212F8" w:rsidP="00CC58C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</w:rPr>
      </w:pPr>
    </w:p>
    <w:p w:rsidR="008212F8" w:rsidRPr="00CC58CA" w:rsidRDefault="008212F8" w:rsidP="00CC58CA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CC58CA">
        <w:rPr>
          <w:rFonts w:ascii="Times New Roman" w:hAnsi="Times New Roman"/>
          <w:b/>
          <w:sz w:val="24"/>
        </w:rPr>
        <w:t xml:space="preserve">Заявка </w:t>
      </w:r>
    </w:p>
    <w:p w:rsidR="008212F8" w:rsidRDefault="008212F8" w:rsidP="00CC58CA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участие в городском конкурсе флешмобов «Город в объективе»,</w:t>
      </w:r>
    </w:p>
    <w:p w:rsidR="008212F8" w:rsidRPr="00CC58CA" w:rsidRDefault="008212F8" w:rsidP="00CC58CA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посвященном 110-летию г. Копейск</w:t>
      </w:r>
    </w:p>
    <w:p w:rsidR="008212F8" w:rsidRPr="00CC58CA" w:rsidRDefault="008212F8" w:rsidP="00CC58CA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8212F8" w:rsidRDefault="008212F8" w:rsidP="00CC58CA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3259"/>
        <w:gridCol w:w="5211"/>
      </w:tblGrid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Название команды, орг</w:t>
            </w:r>
            <w:r w:rsidRPr="00940514">
              <w:rPr>
                <w:rFonts w:ascii="Times New Roman" w:hAnsi="Times New Roman"/>
                <w:b/>
                <w:sz w:val="24"/>
              </w:rPr>
              <w:t>а</w:t>
            </w:r>
            <w:r w:rsidRPr="00940514">
              <w:rPr>
                <w:rFonts w:ascii="Times New Roman" w:hAnsi="Times New Roman"/>
                <w:b/>
                <w:sz w:val="24"/>
              </w:rPr>
              <w:t>низующей флеш-моб (либо организация, которая пр</w:t>
            </w:r>
            <w:r w:rsidRPr="00940514">
              <w:rPr>
                <w:rFonts w:ascii="Times New Roman" w:hAnsi="Times New Roman"/>
                <w:b/>
                <w:sz w:val="24"/>
              </w:rPr>
              <w:t>о</w:t>
            </w:r>
            <w:r w:rsidRPr="00940514">
              <w:rPr>
                <w:rFonts w:ascii="Times New Roman" w:hAnsi="Times New Roman"/>
                <w:b/>
                <w:sz w:val="24"/>
              </w:rPr>
              <w:t>водит флешмоб)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Руководитель инициати</w:t>
            </w:r>
            <w:r w:rsidRPr="00940514">
              <w:rPr>
                <w:rFonts w:ascii="Times New Roman" w:hAnsi="Times New Roman"/>
                <w:b/>
                <w:sz w:val="24"/>
              </w:rPr>
              <w:t>в</w:t>
            </w:r>
            <w:r w:rsidRPr="00940514">
              <w:rPr>
                <w:rFonts w:ascii="Times New Roman" w:hAnsi="Times New Roman"/>
                <w:b/>
                <w:sz w:val="24"/>
              </w:rPr>
              <w:t>ной группы, организующей флешмоб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Примерное количество участников флешмоба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Состав участников (сре</w:t>
            </w:r>
            <w:r w:rsidRPr="00940514">
              <w:rPr>
                <w:rFonts w:ascii="Times New Roman" w:hAnsi="Times New Roman"/>
                <w:b/>
                <w:sz w:val="24"/>
              </w:rPr>
              <w:t>д</w:t>
            </w:r>
            <w:r w:rsidRPr="00940514">
              <w:rPr>
                <w:rFonts w:ascii="Times New Roman" w:hAnsi="Times New Roman"/>
                <w:b/>
                <w:sz w:val="24"/>
              </w:rPr>
              <w:t>ний возраст, привлеченные организации, коллективы и т.д.)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Название флешмоба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Краткое содержание флешмоба (идея, конце</w:t>
            </w:r>
            <w:r w:rsidRPr="00940514">
              <w:rPr>
                <w:rFonts w:ascii="Times New Roman" w:hAnsi="Times New Roman"/>
                <w:b/>
                <w:sz w:val="24"/>
              </w:rPr>
              <w:t>п</w:t>
            </w:r>
            <w:r w:rsidRPr="00940514">
              <w:rPr>
                <w:rFonts w:ascii="Times New Roman" w:hAnsi="Times New Roman"/>
                <w:b/>
                <w:sz w:val="24"/>
              </w:rPr>
              <w:t>ция и т.д.)</w:t>
            </w:r>
            <w:bookmarkStart w:id="0" w:name="_GoBack"/>
            <w:bookmarkEnd w:id="0"/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Место, в котором планир</w:t>
            </w:r>
            <w:r w:rsidRPr="00940514">
              <w:rPr>
                <w:rFonts w:ascii="Times New Roman" w:hAnsi="Times New Roman"/>
                <w:b/>
                <w:sz w:val="24"/>
              </w:rPr>
              <w:t>у</w:t>
            </w:r>
            <w:r w:rsidRPr="00940514">
              <w:rPr>
                <w:rFonts w:ascii="Times New Roman" w:hAnsi="Times New Roman"/>
                <w:b/>
                <w:sz w:val="24"/>
              </w:rPr>
              <w:t>ется проведение  флешмоба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12F8" w:rsidRPr="00940514" w:rsidTr="00940514">
        <w:tc>
          <w:tcPr>
            <w:tcW w:w="74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259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0514">
              <w:rPr>
                <w:rFonts w:ascii="Times New Roman" w:hAnsi="Times New Roman"/>
                <w:b/>
                <w:sz w:val="24"/>
              </w:rPr>
              <w:t>Контактная информация (телефон, адрес электро</w:t>
            </w:r>
            <w:r w:rsidRPr="00940514">
              <w:rPr>
                <w:rFonts w:ascii="Times New Roman" w:hAnsi="Times New Roman"/>
                <w:b/>
                <w:sz w:val="24"/>
              </w:rPr>
              <w:t>н</w:t>
            </w:r>
            <w:r w:rsidRPr="00940514">
              <w:rPr>
                <w:rFonts w:ascii="Times New Roman" w:hAnsi="Times New Roman"/>
                <w:b/>
                <w:sz w:val="24"/>
              </w:rPr>
              <w:t>ной почте)</w:t>
            </w:r>
          </w:p>
        </w:tc>
        <w:tc>
          <w:tcPr>
            <w:tcW w:w="5211" w:type="dxa"/>
          </w:tcPr>
          <w:p w:rsidR="008212F8" w:rsidRPr="00940514" w:rsidRDefault="008212F8" w:rsidP="0094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212F8" w:rsidRPr="001A7B68" w:rsidRDefault="008212F8" w:rsidP="00CC58CA">
      <w:pPr>
        <w:pStyle w:val="ListParagraph"/>
        <w:tabs>
          <w:tab w:val="left" w:pos="5385"/>
        </w:tabs>
        <w:spacing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8212F8" w:rsidRPr="001A7B68" w:rsidSect="0055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2EC"/>
    <w:multiLevelType w:val="hybridMultilevel"/>
    <w:tmpl w:val="62E43EC2"/>
    <w:lvl w:ilvl="0" w:tplc="FA88DEC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8C56D45"/>
    <w:multiLevelType w:val="multilevel"/>
    <w:tmpl w:val="9000E8C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52B4D16"/>
    <w:multiLevelType w:val="multilevel"/>
    <w:tmpl w:val="1FD47D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3">
    <w:nsid w:val="7AFE37FE"/>
    <w:multiLevelType w:val="multilevel"/>
    <w:tmpl w:val="DCD684F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458"/>
    <w:rsid w:val="0013149E"/>
    <w:rsid w:val="001444CE"/>
    <w:rsid w:val="00172049"/>
    <w:rsid w:val="00175760"/>
    <w:rsid w:val="00177BB3"/>
    <w:rsid w:val="001A7B68"/>
    <w:rsid w:val="00296122"/>
    <w:rsid w:val="002C67A1"/>
    <w:rsid w:val="003525EC"/>
    <w:rsid w:val="00403765"/>
    <w:rsid w:val="004662C7"/>
    <w:rsid w:val="005560E0"/>
    <w:rsid w:val="005D26C8"/>
    <w:rsid w:val="00611458"/>
    <w:rsid w:val="006535EE"/>
    <w:rsid w:val="00692627"/>
    <w:rsid w:val="006C19EF"/>
    <w:rsid w:val="008212F8"/>
    <w:rsid w:val="00831EDE"/>
    <w:rsid w:val="008329CA"/>
    <w:rsid w:val="00844421"/>
    <w:rsid w:val="008A511F"/>
    <w:rsid w:val="008C3350"/>
    <w:rsid w:val="009052AC"/>
    <w:rsid w:val="00940514"/>
    <w:rsid w:val="00C229A8"/>
    <w:rsid w:val="00C24F42"/>
    <w:rsid w:val="00C34084"/>
    <w:rsid w:val="00CB633E"/>
    <w:rsid w:val="00CC58CA"/>
    <w:rsid w:val="00D4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1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C335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C5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.kir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kirov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dkirov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kurs@dkirova.ru" TargetMode="External"/><Relationship Id="rId10" Type="http://schemas.openxmlformats.org/officeDocument/2006/relationships/hyperlink" Target="mailto:km@dkiro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k.kir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4</Pages>
  <Words>1092</Words>
  <Characters>6231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8</cp:revision>
  <dcterms:created xsi:type="dcterms:W3CDTF">2016-02-06T11:45:00Z</dcterms:created>
  <dcterms:modified xsi:type="dcterms:W3CDTF">2017-04-20T07:55:00Z</dcterms:modified>
</cp:coreProperties>
</file>